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91" w:rsidRPr="009878E6" w:rsidRDefault="00216B91" w:rsidP="00AB2DB2">
      <w:pPr>
        <w:spacing w:after="0"/>
        <w:jc w:val="center"/>
        <w:rPr>
          <w:rFonts w:ascii="Arial" w:hAnsi="Arial" w:cs="Arial"/>
        </w:rPr>
      </w:pPr>
      <w:r w:rsidRPr="009878E6">
        <w:rPr>
          <w:rFonts w:ascii="Arial" w:hAnsi="Arial" w:cs="Arial"/>
        </w:rPr>
        <w:t>County College of Morris</w:t>
      </w:r>
    </w:p>
    <w:p w:rsidR="00FB4CD3" w:rsidRPr="00AE694D" w:rsidRDefault="00FB4CD3" w:rsidP="00AB2D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694D">
        <w:rPr>
          <w:rFonts w:ascii="Arial" w:hAnsi="Arial" w:cs="Arial"/>
          <w:b/>
          <w:sz w:val="24"/>
          <w:szCs w:val="24"/>
        </w:rPr>
        <w:t>TUITION WAIVER</w:t>
      </w:r>
    </w:p>
    <w:p w:rsidR="00FB4CD3" w:rsidRPr="009878E6" w:rsidRDefault="00FB4CD3" w:rsidP="00FB4CD3">
      <w:pPr>
        <w:spacing w:after="0"/>
        <w:jc w:val="center"/>
        <w:rPr>
          <w:rFonts w:ascii="Arial" w:hAnsi="Arial" w:cs="Arial"/>
        </w:rPr>
      </w:pPr>
      <w:r w:rsidRPr="009878E6">
        <w:rPr>
          <w:rFonts w:ascii="Arial" w:hAnsi="Arial" w:cs="Arial"/>
        </w:rPr>
        <w:t>CCM Course Work</w:t>
      </w:r>
    </w:p>
    <w:p w:rsidR="00930BA4" w:rsidRPr="00EE3841" w:rsidRDefault="00930BA4" w:rsidP="00FB4CD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522A7" w:rsidRPr="002F3E0A" w:rsidRDefault="006522A7" w:rsidP="001D239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F3E0A">
        <w:rPr>
          <w:rFonts w:ascii="Arial" w:hAnsi="Arial" w:cs="Arial"/>
          <w:sz w:val="18"/>
          <w:szCs w:val="18"/>
        </w:rPr>
        <w:t>Department</w:t>
      </w:r>
      <w:r w:rsidR="00930BA4" w:rsidRPr="002F3E0A">
        <w:rPr>
          <w:rFonts w:ascii="Arial" w:hAnsi="Arial" w:cs="Arial"/>
          <w:sz w:val="18"/>
          <w:szCs w:val="18"/>
        </w:rPr>
        <w:t xml:space="preserve"> #</w:t>
      </w:r>
      <w:r w:rsidRPr="002F3E0A">
        <w:rPr>
          <w:rFonts w:ascii="Arial" w:hAnsi="Arial" w:cs="Arial"/>
          <w:sz w:val="18"/>
          <w:szCs w:val="18"/>
        </w:rPr>
        <w:t xml:space="preserve">:  </w:t>
      </w:r>
      <w:r w:rsidR="004E3D0F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bookmarkStart w:id="0" w:name="Text40"/>
      <w:r w:rsidR="004E3D0F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4E3D0F">
        <w:rPr>
          <w:rFonts w:ascii="Arial" w:hAnsi="Arial" w:cs="Arial"/>
          <w:sz w:val="18"/>
          <w:szCs w:val="18"/>
          <w:u w:val="single"/>
        </w:rPr>
      </w:r>
      <w:r w:rsidR="004E3D0F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1" w:name="_GoBack"/>
      <w:r w:rsidR="004E3D0F">
        <w:rPr>
          <w:rFonts w:ascii="Arial" w:hAnsi="Arial" w:cs="Arial"/>
          <w:noProof/>
          <w:sz w:val="18"/>
          <w:szCs w:val="18"/>
          <w:u w:val="single"/>
        </w:rPr>
        <w:t> </w:t>
      </w:r>
      <w:r w:rsidR="004E3D0F">
        <w:rPr>
          <w:rFonts w:ascii="Arial" w:hAnsi="Arial" w:cs="Arial"/>
          <w:noProof/>
          <w:sz w:val="18"/>
          <w:szCs w:val="18"/>
          <w:u w:val="single"/>
        </w:rPr>
        <w:t> </w:t>
      </w:r>
      <w:r w:rsidR="004E3D0F">
        <w:rPr>
          <w:rFonts w:ascii="Arial" w:hAnsi="Arial" w:cs="Arial"/>
          <w:noProof/>
          <w:sz w:val="18"/>
          <w:szCs w:val="18"/>
          <w:u w:val="single"/>
        </w:rPr>
        <w:t> </w:t>
      </w:r>
      <w:r w:rsidR="004E3D0F">
        <w:rPr>
          <w:rFonts w:ascii="Arial" w:hAnsi="Arial" w:cs="Arial"/>
          <w:noProof/>
          <w:sz w:val="18"/>
          <w:szCs w:val="18"/>
          <w:u w:val="single"/>
        </w:rPr>
        <w:t> </w:t>
      </w:r>
      <w:bookmarkEnd w:id="1"/>
      <w:r w:rsidR="004E3D0F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2F3E0A">
        <w:rPr>
          <w:rFonts w:ascii="Arial" w:hAnsi="Arial" w:cs="Arial"/>
          <w:sz w:val="18"/>
          <w:szCs w:val="18"/>
        </w:rPr>
        <w:t>-</w:t>
      </w:r>
      <w:r w:rsidR="00482B92" w:rsidRPr="002F3E0A">
        <w:rPr>
          <w:rFonts w:ascii="Arial" w:hAnsi="Arial" w:cs="Arial"/>
          <w:sz w:val="18"/>
          <w:szCs w:val="18"/>
        </w:rPr>
        <w:t xml:space="preserve"> </w:t>
      </w:r>
      <w:r w:rsidR="00225CE2" w:rsidRPr="002F3E0A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6"/>
            </w:textInput>
          </w:ffData>
        </w:fldChar>
      </w:r>
      <w:bookmarkStart w:id="2" w:name="Text1"/>
      <w:r w:rsidR="00225CE2" w:rsidRPr="002F3E0A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225CE2" w:rsidRPr="002F3E0A">
        <w:rPr>
          <w:rFonts w:ascii="Arial" w:hAnsi="Arial" w:cs="Arial"/>
          <w:sz w:val="18"/>
          <w:szCs w:val="18"/>
          <w:u w:val="single"/>
        </w:rPr>
      </w:r>
      <w:r w:rsidR="00225CE2" w:rsidRPr="002F3E0A">
        <w:rPr>
          <w:rFonts w:ascii="Arial" w:hAnsi="Arial" w:cs="Arial"/>
          <w:sz w:val="18"/>
          <w:szCs w:val="18"/>
          <w:u w:val="single"/>
        </w:rPr>
        <w:fldChar w:fldCharType="separate"/>
      </w:r>
      <w:r w:rsidR="00225CE2"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="00225CE2"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="00225CE2"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="00225CE2"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="00225CE2"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="00225CE2" w:rsidRPr="002F3E0A">
        <w:rPr>
          <w:rFonts w:ascii="Arial" w:hAnsi="Arial" w:cs="Arial"/>
          <w:sz w:val="18"/>
          <w:szCs w:val="18"/>
          <w:u w:val="single"/>
        </w:rPr>
        <w:fldChar w:fldCharType="end"/>
      </w:r>
      <w:bookmarkEnd w:id="2"/>
      <w:r w:rsidR="00482B92" w:rsidRPr="002F3E0A">
        <w:rPr>
          <w:rFonts w:ascii="Arial" w:hAnsi="Arial" w:cs="Arial"/>
          <w:sz w:val="18"/>
          <w:szCs w:val="18"/>
        </w:rPr>
        <w:t>- 9250</w:t>
      </w:r>
      <w:r w:rsidR="00AB2DB2" w:rsidRPr="002F3E0A">
        <w:rPr>
          <w:rFonts w:ascii="Arial" w:hAnsi="Arial" w:cs="Arial"/>
          <w:sz w:val="18"/>
          <w:szCs w:val="18"/>
        </w:rPr>
        <w:tab/>
      </w:r>
      <w:r w:rsidR="00AB2DB2">
        <w:rPr>
          <w:rFonts w:ascii="Arial" w:hAnsi="Arial" w:cs="Arial"/>
          <w:sz w:val="20"/>
          <w:szCs w:val="20"/>
        </w:rPr>
        <w:tab/>
      </w:r>
      <w:bookmarkStart w:id="3" w:name="Check1"/>
      <w:r>
        <w:rPr>
          <w:rFonts w:ascii="Arial" w:hAnsi="Arial" w:cs="Arial"/>
          <w:sz w:val="20"/>
          <w:szCs w:val="20"/>
        </w:rPr>
        <w:t xml:space="preserve">          </w:t>
      </w:r>
      <w:r w:rsidR="00F716F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44E7C">
        <w:rPr>
          <w:rFonts w:ascii="Arial" w:hAnsi="Arial" w:cs="Arial"/>
          <w:sz w:val="20"/>
          <w:szCs w:val="20"/>
        </w:rPr>
        <w:t xml:space="preserve">           </w:t>
      </w:r>
      <w:r w:rsidR="00B70BB7" w:rsidRPr="002F3E0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0BB7"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="00B70BB7" w:rsidRPr="002F3E0A">
        <w:rPr>
          <w:rFonts w:ascii="Arial" w:hAnsi="Arial" w:cs="Arial"/>
          <w:sz w:val="18"/>
          <w:szCs w:val="18"/>
        </w:rPr>
        <w:fldChar w:fldCharType="end"/>
      </w:r>
      <w:bookmarkEnd w:id="3"/>
      <w:r w:rsidR="00AB2DB2" w:rsidRPr="002F3E0A">
        <w:rPr>
          <w:rFonts w:ascii="Arial" w:hAnsi="Arial" w:cs="Arial"/>
          <w:sz w:val="18"/>
          <w:szCs w:val="18"/>
        </w:rPr>
        <w:t xml:space="preserve">   Employee</w:t>
      </w:r>
      <w:r w:rsidR="00F44E7C">
        <w:rPr>
          <w:rFonts w:ascii="Arial" w:hAnsi="Arial" w:cs="Arial"/>
          <w:sz w:val="18"/>
          <w:szCs w:val="18"/>
        </w:rPr>
        <w:t xml:space="preserve">    </w:t>
      </w:r>
      <w:r w:rsidR="00AB2DB2" w:rsidRPr="002F3E0A">
        <w:rPr>
          <w:rFonts w:ascii="Arial" w:hAnsi="Arial" w:cs="Arial"/>
          <w:sz w:val="18"/>
          <w:szCs w:val="18"/>
        </w:rPr>
        <w:tab/>
      </w:r>
      <w:r w:rsidR="00AB2DB2" w:rsidRPr="002F3E0A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AB2DB2"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="00AB2DB2" w:rsidRPr="002F3E0A">
        <w:rPr>
          <w:rFonts w:ascii="Arial" w:hAnsi="Arial" w:cs="Arial"/>
          <w:sz w:val="18"/>
          <w:szCs w:val="18"/>
        </w:rPr>
        <w:fldChar w:fldCharType="end"/>
      </w:r>
      <w:bookmarkEnd w:id="4"/>
      <w:r w:rsidR="00AB2DB2" w:rsidRPr="002F3E0A">
        <w:rPr>
          <w:rFonts w:ascii="Arial" w:hAnsi="Arial" w:cs="Arial"/>
          <w:sz w:val="18"/>
          <w:szCs w:val="18"/>
        </w:rPr>
        <w:t xml:space="preserve">  Spouse</w:t>
      </w:r>
      <w:r w:rsidR="00B70BB7" w:rsidRPr="002F3E0A">
        <w:rPr>
          <w:rFonts w:ascii="Arial" w:hAnsi="Arial" w:cs="Arial"/>
          <w:sz w:val="18"/>
          <w:szCs w:val="18"/>
        </w:rPr>
        <w:t xml:space="preserve">   </w:t>
      </w:r>
      <w:r w:rsidR="00F44E7C">
        <w:rPr>
          <w:rFonts w:ascii="Arial" w:hAnsi="Arial" w:cs="Arial"/>
          <w:sz w:val="18"/>
          <w:szCs w:val="18"/>
        </w:rPr>
        <w:t xml:space="preserve">  </w:t>
      </w:r>
      <w:r w:rsidR="00B70BB7" w:rsidRPr="002F3E0A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B70BB7"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="00B70BB7" w:rsidRPr="002F3E0A">
        <w:rPr>
          <w:rFonts w:ascii="Arial" w:hAnsi="Arial" w:cs="Arial"/>
          <w:sz w:val="18"/>
          <w:szCs w:val="18"/>
        </w:rPr>
        <w:fldChar w:fldCharType="end"/>
      </w:r>
      <w:bookmarkEnd w:id="5"/>
      <w:r w:rsidR="00F44E7C">
        <w:rPr>
          <w:rFonts w:ascii="Arial" w:hAnsi="Arial" w:cs="Arial"/>
          <w:sz w:val="18"/>
          <w:szCs w:val="18"/>
        </w:rPr>
        <w:t xml:space="preserve"> </w:t>
      </w:r>
      <w:r w:rsidRPr="002F3E0A">
        <w:rPr>
          <w:rFonts w:ascii="Arial" w:hAnsi="Arial" w:cs="Arial"/>
          <w:sz w:val="18"/>
          <w:szCs w:val="18"/>
        </w:rPr>
        <w:t>*</w:t>
      </w:r>
      <w:r w:rsidR="00B70BB7" w:rsidRPr="002F3E0A">
        <w:rPr>
          <w:rFonts w:ascii="Arial" w:hAnsi="Arial" w:cs="Arial"/>
          <w:sz w:val="18"/>
          <w:szCs w:val="18"/>
        </w:rPr>
        <w:t>Child</w:t>
      </w:r>
      <w:r w:rsidRPr="002F3E0A">
        <w:rPr>
          <w:rFonts w:ascii="Arial" w:hAnsi="Arial" w:cs="Arial"/>
          <w:b/>
          <w:sz w:val="18"/>
          <w:szCs w:val="18"/>
        </w:rPr>
        <w:t>:</w:t>
      </w:r>
      <w:r w:rsidR="00F44E7C">
        <w:rPr>
          <w:rFonts w:ascii="Arial" w:hAnsi="Arial" w:cs="Arial"/>
          <w:sz w:val="18"/>
          <w:szCs w:val="18"/>
        </w:rPr>
        <w:t xml:space="preserve">  </w:t>
      </w:r>
      <w:r w:rsidRPr="002F3E0A">
        <w:rPr>
          <w:rFonts w:ascii="Arial" w:hAnsi="Arial" w:cs="Arial"/>
          <w:sz w:val="18"/>
          <w:szCs w:val="18"/>
        </w:rPr>
        <w:t xml:space="preserve">Year of Birth </w:t>
      </w:r>
      <w:r w:rsidRPr="002F3E0A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31"/>
      <w:r w:rsidRPr="002F3E0A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2F3E0A">
        <w:rPr>
          <w:rFonts w:ascii="Arial" w:hAnsi="Arial" w:cs="Arial"/>
          <w:sz w:val="18"/>
          <w:szCs w:val="18"/>
          <w:u w:val="single"/>
        </w:rPr>
      </w:r>
      <w:r w:rsidRPr="002F3E0A">
        <w:rPr>
          <w:rFonts w:ascii="Arial" w:hAnsi="Arial" w:cs="Arial"/>
          <w:sz w:val="18"/>
          <w:szCs w:val="18"/>
          <w:u w:val="single"/>
        </w:rPr>
        <w:fldChar w:fldCharType="separate"/>
      </w:r>
      <w:r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Pr="002F3E0A">
        <w:rPr>
          <w:rFonts w:ascii="Arial" w:hAnsi="Arial" w:cs="Arial"/>
          <w:noProof/>
          <w:sz w:val="18"/>
          <w:szCs w:val="18"/>
          <w:u w:val="single"/>
        </w:rPr>
        <w:t> </w:t>
      </w:r>
      <w:r w:rsidRPr="002F3E0A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</w:p>
    <w:p w:rsidR="00AE694D" w:rsidRDefault="006522A7" w:rsidP="00930BA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2D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F44E7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6522A7">
        <w:rPr>
          <w:rFonts w:ascii="Arial" w:hAnsi="Arial" w:cs="Arial"/>
          <w:b/>
          <w:sz w:val="16"/>
          <w:szCs w:val="16"/>
        </w:rPr>
        <w:t>*</w:t>
      </w:r>
      <w:r w:rsidRPr="006522A7">
        <w:rPr>
          <w:rFonts w:ascii="Arial" w:hAnsi="Arial" w:cs="Arial"/>
          <w:sz w:val="16"/>
          <w:szCs w:val="16"/>
        </w:rPr>
        <w:t>Defined as a dependent in the bargaining</w:t>
      </w:r>
      <w:r>
        <w:rPr>
          <w:rFonts w:ascii="Arial" w:hAnsi="Arial" w:cs="Arial"/>
          <w:sz w:val="18"/>
          <w:szCs w:val="18"/>
        </w:rPr>
        <w:t xml:space="preserve"> </w:t>
      </w:r>
      <w:r w:rsidRPr="006522A7">
        <w:rPr>
          <w:rFonts w:ascii="Arial" w:hAnsi="Arial" w:cs="Arial"/>
          <w:sz w:val="16"/>
          <w:szCs w:val="16"/>
        </w:rPr>
        <w:t>contract</w:t>
      </w:r>
    </w:p>
    <w:p w:rsidR="006522A7" w:rsidRPr="006522A7" w:rsidRDefault="006522A7" w:rsidP="00930BA4">
      <w:pPr>
        <w:spacing w:after="0"/>
        <w:rPr>
          <w:rFonts w:ascii="Arial" w:hAnsi="Arial" w:cs="Arial"/>
          <w:sz w:val="16"/>
          <w:szCs w:val="16"/>
        </w:rPr>
      </w:pPr>
    </w:p>
    <w:p w:rsidR="00930BA4" w:rsidRPr="002F3E0A" w:rsidRDefault="00AE694D" w:rsidP="00CD0BAB">
      <w:pPr>
        <w:spacing w:after="0"/>
        <w:rPr>
          <w:rFonts w:ascii="Arial" w:hAnsi="Arial" w:cs="Arial"/>
          <w:sz w:val="18"/>
          <w:szCs w:val="18"/>
        </w:rPr>
      </w:pP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7"/>
      <w:r w:rsidRPr="002F3E0A">
        <w:rPr>
          <w:rFonts w:ascii="Arial" w:hAnsi="Arial" w:cs="Arial"/>
          <w:sz w:val="18"/>
          <w:szCs w:val="18"/>
        </w:rPr>
        <w:t xml:space="preserve"> FACCM   </w:t>
      </w:r>
      <w:r w:rsidR="00CD0BAB">
        <w:rPr>
          <w:rFonts w:ascii="Arial" w:hAnsi="Arial" w:cs="Arial"/>
          <w:sz w:val="18"/>
          <w:szCs w:val="18"/>
        </w:rPr>
        <w:t xml:space="preserve"> </w:t>
      </w:r>
      <w:r w:rsidR="008B6090">
        <w:rPr>
          <w:rFonts w:ascii="Arial" w:hAnsi="Arial" w:cs="Arial"/>
          <w:sz w:val="18"/>
          <w:szCs w:val="18"/>
        </w:rPr>
        <w:t xml:space="preserve">  </w:t>
      </w:r>
      <w:r w:rsidR="00CD0BAB">
        <w:rPr>
          <w:rFonts w:ascii="Arial" w:hAnsi="Arial" w:cs="Arial"/>
          <w:sz w:val="18"/>
          <w:szCs w:val="18"/>
        </w:rPr>
        <w:t xml:space="preserve">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8"/>
      <w:r w:rsidR="006A3F95" w:rsidRPr="002F3E0A">
        <w:rPr>
          <w:rFonts w:ascii="Arial" w:hAnsi="Arial" w:cs="Arial"/>
          <w:sz w:val="18"/>
          <w:szCs w:val="18"/>
        </w:rPr>
        <w:t xml:space="preserve"> CASS  </w:t>
      </w:r>
      <w:r w:rsidR="008B6090">
        <w:rPr>
          <w:rFonts w:ascii="Arial" w:hAnsi="Arial" w:cs="Arial"/>
          <w:sz w:val="18"/>
          <w:szCs w:val="18"/>
        </w:rPr>
        <w:t xml:space="preserve"> </w:t>
      </w:r>
      <w:r w:rsidR="00CD0BAB">
        <w:rPr>
          <w:rFonts w:ascii="Arial" w:hAnsi="Arial" w:cs="Arial"/>
          <w:sz w:val="18"/>
          <w:szCs w:val="18"/>
        </w:rPr>
        <w:t xml:space="preserve">  </w:t>
      </w:r>
      <w:r w:rsidR="006A3F95" w:rsidRPr="002F3E0A">
        <w:rPr>
          <w:rFonts w:ascii="Arial" w:hAnsi="Arial" w:cs="Arial"/>
          <w:sz w:val="18"/>
          <w:szCs w:val="18"/>
        </w:rPr>
        <w:t xml:space="preserve"> </w:t>
      </w:r>
      <w:r w:rsidR="00CD0BAB">
        <w:rPr>
          <w:rFonts w:ascii="Arial" w:hAnsi="Arial" w:cs="Arial"/>
          <w:sz w:val="18"/>
          <w:szCs w:val="18"/>
        </w:rPr>
        <w:t xml:space="preserve"> </w:t>
      </w:r>
      <w:r w:rsidR="006927D1" w:rsidRPr="002F3E0A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="006927D1"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="006927D1" w:rsidRPr="002F3E0A">
        <w:rPr>
          <w:rFonts w:ascii="Arial" w:hAnsi="Arial" w:cs="Arial"/>
          <w:sz w:val="18"/>
          <w:szCs w:val="18"/>
        </w:rPr>
        <w:fldChar w:fldCharType="end"/>
      </w:r>
      <w:bookmarkEnd w:id="9"/>
      <w:r w:rsidR="006927D1" w:rsidRPr="002F3E0A">
        <w:rPr>
          <w:rFonts w:ascii="Arial" w:hAnsi="Arial" w:cs="Arial"/>
          <w:sz w:val="18"/>
          <w:szCs w:val="18"/>
        </w:rPr>
        <w:t xml:space="preserve"> MGMT  </w:t>
      </w:r>
      <w:r w:rsidR="00CD0BAB">
        <w:rPr>
          <w:rFonts w:ascii="Arial" w:hAnsi="Arial" w:cs="Arial"/>
          <w:sz w:val="18"/>
          <w:szCs w:val="18"/>
        </w:rPr>
        <w:t xml:space="preserve">  </w:t>
      </w:r>
      <w:r w:rsidR="008B6090">
        <w:rPr>
          <w:rFonts w:ascii="Arial" w:hAnsi="Arial" w:cs="Arial"/>
          <w:sz w:val="18"/>
          <w:szCs w:val="18"/>
        </w:rPr>
        <w:t xml:space="preserve"> </w:t>
      </w:r>
      <w:r w:rsidR="00CD0BAB">
        <w:rPr>
          <w:rFonts w:ascii="Arial" w:hAnsi="Arial" w:cs="Arial"/>
          <w:sz w:val="18"/>
          <w:szCs w:val="18"/>
        </w:rPr>
        <w:t xml:space="preserve"> </w:t>
      </w:r>
      <w:r w:rsidR="006A3F95" w:rsidRPr="002F3E0A">
        <w:rPr>
          <w:rFonts w:ascii="Arial" w:hAnsi="Arial" w:cs="Arial"/>
          <w:sz w:val="18"/>
          <w:szCs w:val="18"/>
        </w:rPr>
        <w:t xml:space="preserve">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0"/>
      <w:r w:rsidRPr="002F3E0A">
        <w:rPr>
          <w:rFonts w:ascii="Arial" w:hAnsi="Arial" w:cs="Arial"/>
          <w:sz w:val="18"/>
          <w:szCs w:val="18"/>
        </w:rPr>
        <w:t xml:space="preserve"> AAPF  </w:t>
      </w:r>
      <w:r w:rsidR="006A3F95" w:rsidRPr="002F3E0A">
        <w:rPr>
          <w:rFonts w:ascii="Arial" w:hAnsi="Arial" w:cs="Arial"/>
          <w:sz w:val="18"/>
          <w:szCs w:val="18"/>
        </w:rPr>
        <w:t xml:space="preserve"> </w:t>
      </w:r>
      <w:r w:rsidR="008B6090">
        <w:rPr>
          <w:rFonts w:ascii="Arial" w:hAnsi="Arial" w:cs="Arial"/>
          <w:sz w:val="18"/>
          <w:szCs w:val="18"/>
        </w:rPr>
        <w:t xml:space="preserve"> </w:t>
      </w:r>
      <w:r w:rsidR="00CD0BAB">
        <w:rPr>
          <w:rFonts w:ascii="Arial" w:hAnsi="Arial" w:cs="Arial"/>
          <w:sz w:val="18"/>
          <w:szCs w:val="18"/>
        </w:rPr>
        <w:t xml:space="preserve">  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1"/>
      <w:r w:rsidR="006927D1" w:rsidRPr="002F3E0A">
        <w:rPr>
          <w:rFonts w:ascii="Arial" w:hAnsi="Arial" w:cs="Arial"/>
          <w:sz w:val="18"/>
          <w:szCs w:val="18"/>
        </w:rPr>
        <w:t xml:space="preserve"> CCMSA  </w:t>
      </w:r>
      <w:r w:rsidR="00CD0BAB">
        <w:rPr>
          <w:rFonts w:ascii="Arial" w:hAnsi="Arial" w:cs="Arial"/>
          <w:sz w:val="18"/>
          <w:szCs w:val="18"/>
        </w:rPr>
        <w:t xml:space="preserve">   </w:t>
      </w:r>
      <w:r w:rsidR="006A3F95" w:rsidRPr="002F3E0A">
        <w:rPr>
          <w:rFonts w:ascii="Arial" w:hAnsi="Arial" w:cs="Arial"/>
          <w:sz w:val="18"/>
          <w:szCs w:val="18"/>
        </w:rPr>
        <w:t xml:space="preserve">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2"/>
      <w:r w:rsidR="006A3F95" w:rsidRPr="002F3E0A">
        <w:rPr>
          <w:rFonts w:ascii="Arial" w:hAnsi="Arial" w:cs="Arial"/>
          <w:sz w:val="18"/>
          <w:szCs w:val="18"/>
        </w:rPr>
        <w:t xml:space="preserve"> P/T   </w:t>
      </w:r>
      <w:r w:rsidR="00CD0BAB">
        <w:rPr>
          <w:rFonts w:ascii="Arial" w:hAnsi="Arial" w:cs="Arial"/>
          <w:sz w:val="18"/>
          <w:szCs w:val="18"/>
        </w:rPr>
        <w:t xml:space="preserve">   </w:t>
      </w:r>
      <w:r w:rsidR="006A3F95" w:rsidRPr="002F3E0A">
        <w:rPr>
          <w:rFonts w:ascii="Arial" w:hAnsi="Arial" w:cs="Arial"/>
          <w:sz w:val="18"/>
          <w:szCs w:val="18"/>
        </w:rPr>
        <w:t xml:space="preserve"> 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3"/>
      <w:r w:rsidRPr="002F3E0A">
        <w:rPr>
          <w:rFonts w:ascii="Arial" w:hAnsi="Arial" w:cs="Arial"/>
          <w:sz w:val="18"/>
          <w:szCs w:val="18"/>
        </w:rPr>
        <w:t xml:space="preserve"> Adj</w:t>
      </w:r>
      <w:r w:rsidR="006522A7" w:rsidRPr="002F3E0A">
        <w:rPr>
          <w:rFonts w:ascii="Arial" w:hAnsi="Arial" w:cs="Arial"/>
          <w:sz w:val="18"/>
          <w:szCs w:val="18"/>
        </w:rPr>
        <w:t>/Adj II</w:t>
      </w:r>
      <w:r w:rsidRPr="002F3E0A">
        <w:rPr>
          <w:rFonts w:ascii="Arial" w:hAnsi="Arial" w:cs="Arial"/>
          <w:sz w:val="18"/>
          <w:szCs w:val="18"/>
        </w:rPr>
        <w:t xml:space="preserve"> (teaching this semester)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4"/>
      <w:r w:rsidRPr="002F3E0A">
        <w:rPr>
          <w:rFonts w:ascii="Arial" w:hAnsi="Arial" w:cs="Arial"/>
          <w:sz w:val="18"/>
          <w:szCs w:val="18"/>
        </w:rPr>
        <w:t xml:space="preserve">Yes  </w:t>
      </w:r>
      <w:r w:rsidRPr="002F3E0A"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Pr="002F3E0A">
        <w:rPr>
          <w:rFonts w:ascii="Arial" w:hAnsi="Arial" w:cs="Arial"/>
          <w:sz w:val="18"/>
          <w:szCs w:val="18"/>
        </w:rPr>
        <w:instrText xml:space="preserve"> FORMCHECKBOX </w:instrText>
      </w:r>
      <w:r w:rsidR="00581B9D">
        <w:rPr>
          <w:rFonts w:ascii="Arial" w:hAnsi="Arial" w:cs="Arial"/>
          <w:sz w:val="18"/>
          <w:szCs w:val="18"/>
        </w:rPr>
      </w:r>
      <w:r w:rsidR="00581B9D">
        <w:rPr>
          <w:rFonts w:ascii="Arial" w:hAnsi="Arial" w:cs="Arial"/>
          <w:sz w:val="18"/>
          <w:szCs w:val="18"/>
        </w:rPr>
        <w:fldChar w:fldCharType="separate"/>
      </w:r>
      <w:r w:rsidRPr="002F3E0A">
        <w:rPr>
          <w:rFonts w:ascii="Arial" w:hAnsi="Arial" w:cs="Arial"/>
          <w:sz w:val="18"/>
          <w:szCs w:val="18"/>
        </w:rPr>
        <w:fldChar w:fldCharType="end"/>
      </w:r>
      <w:bookmarkEnd w:id="15"/>
      <w:r w:rsidRPr="002F3E0A">
        <w:rPr>
          <w:rFonts w:ascii="Arial" w:hAnsi="Arial" w:cs="Arial"/>
          <w:sz w:val="18"/>
          <w:szCs w:val="18"/>
        </w:rPr>
        <w:t>No</w:t>
      </w:r>
    </w:p>
    <w:p w:rsidR="00AE694D" w:rsidRPr="00390DF3" w:rsidRDefault="00AE694D" w:rsidP="006A3F95">
      <w:pPr>
        <w:spacing w:after="0"/>
        <w:rPr>
          <w:rFonts w:ascii="Arial" w:hAnsi="Arial" w:cs="Arial"/>
          <w:sz w:val="16"/>
          <w:szCs w:val="16"/>
        </w:rPr>
      </w:pPr>
    </w:p>
    <w:p w:rsidR="00AE694D" w:rsidRPr="002F3E0A" w:rsidRDefault="00AE694D" w:rsidP="006A3F9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2F3E0A">
        <w:rPr>
          <w:rFonts w:ascii="Arial" w:hAnsi="Arial" w:cs="Arial"/>
          <w:b/>
          <w:sz w:val="18"/>
          <w:szCs w:val="18"/>
        </w:rPr>
        <w:t>PLEASE REFER TO APPROPRIATE CONTRACT OR BOARD POLICY FOR LIMITS ON TUITION WAI</w:t>
      </w:r>
      <w:r w:rsidR="006A3F95" w:rsidRPr="002F3E0A">
        <w:rPr>
          <w:rFonts w:ascii="Arial" w:hAnsi="Arial" w:cs="Arial"/>
          <w:b/>
          <w:sz w:val="18"/>
          <w:szCs w:val="18"/>
        </w:rPr>
        <w:t>V</w:t>
      </w:r>
      <w:r w:rsidRPr="002F3E0A">
        <w:rPr>
          <w:rFonts w:ascii="Arial" w:hAnsi="Arial" w:cs="Arial"/>
          <w:b/>
          <w:sz w:val="18"/>
          <w:szCs w:val="18"/>
        </w:rPr>
        <w:t>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29"/>
      </w:tblGrid>
      <w:tr w:rsidR="00AE694D" w:rsidTr="003E3CB7">
        <w:trPr>
          <w:trHeight w:val="987"/>
          <w:jc w:val="center"/>
        </w:trPr>
        <w:tc>
          <w:tcPr>
            <w:tcW w:w="10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44F7" w:rsidRDefault="00AB44F7" w:rsidP="008B6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E694D" w:rsidRDefault="00AE694D" w:rsidP="008B6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 xml:space="preserve">Please use a separate Tuition Waiver form for each </w:t>
            </w:r>
            <w:r w:rsidR="00AC02A6">
              <w:rPr>
                <w:rFonts w:ascii="Arial" w:hAnsi="Arial" w:cs="Arial"/>
                <w:sz w:val="18"/>
                <w:szCs w:val="18"/>
              </w:rPr>
              <w:t>semester</w:t>
            </w:r>
            <w:r w:rsidRPr="002F3E0A">
              <w:rPr>
                <w:rFonts w:ascii="Arial" w:hAnsi="Arial" w:cs="Arial"/>
                <w:sz w:val="18"/>
                <w:szCs w:val="18"/>
              </w:rPr>
              <w:t xml:space="preserve"> below:</w:t>
            </w:r>
          </w:p>
          <w:p w:rsidR="008B6090" w:rsidRDefault="008B6090" w:rsidP="00B5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2395" w:rsidRDefault="001D2395" w:rsidP="00B5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3E0A">
              <w:rPr>
                <w:rFonts w:ascii="Arial" w:hAnsi="Arial" w:cs="Arial"/>
                <w:sz w:val="18"/>
                <w:szCs w:val="18"/>
              </w:rPr>
              <w:t xml:space="preserve">Fall FY 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7" w:name="Text33"/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090" w:rsidRPr="002F3E0A">
              <w:rPr>
                <w:rFonts w:ascii="Arial" w:hAnsi="Arial" w:cs="Arial"/>
                <w:sz w:val="18"/>
                <w:szCs w:val="18"/>
              </w:rPr>
              <w:t xml:space="preserve">Winter FY 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9" w:name="Text34"/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9"/>
            <w:r w:rsidR="008B6090" w:rsidRPr="008B609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 w:rsidR="008B60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090" w:rsidRPr="002F3E0A">
              <w:rPr>
                <w:rFonts w:ascii="Arial" w:hAnsi="Arial" w:cs="Arial"/>
                <w:sz w:val="18"/>
                <w:szCs w:val="18"/>
              </w:rPr>
              <w:t>Spr</w:t>
            </w:r>
            <w:r w:rsidR="008B6090">
              <w:rPr>
                <w:rFonts w:ascii="Arial" w:hAnsi="Arial" w:cs="Arial"/>
                <w:sz w:val="18"/>
                <w:szCs w:val="18"/>
              </w:rPr>
              <w:t>i</w:t>
            </w:r>
            <w:r w:rsidR="008B6090" w:rsidRPr="002F3E0A">
              <w:rPr>
                <w:rFonts w:ascii="Arial" w:hAnsi="Arial" w:cs="Arial"/>
                <w:sz w:val="18"/>
                <w:szCs w:val="18"/>
              </w:rPr>
              <w:t xml:space="preserve">ng FY 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Text35"/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0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 w:rsidR="008B60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FF8">
              <w:rPr>
                <w:rFonts w:ascii="Arial" w:hAnsi="Arial" w:cs="Arial"/>
                <w:sz w:val="18"/>
                <w:szCs w:val="18"/>
              </w:rPr>
              <w:t xml:space="preserve">Summer Session: 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C40A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FF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5"/>
            <w:r w:rsidR="008B60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60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8B6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FF8">
              <w:rPr>
                <w:rFonts w:ascii="Arial" w:hAnsi="Arial" w:cs="Arial"/>
                <w:sz w:val="18"/>
                <w:szCs w:val="18"/>
              </w:rPr>
              <w:t>Non-Credit</w:t>
            </w:r>
          </w:p>
          <w:p w:rsidR="008936A8" w:rsidRPr="002F3E0A" w:rsidRDefault="008936A8" w:rsidP="008B6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373D" w:rsidRPr="00AB44F7" w:rsidRDefault="00F0373D" w:rsidP="00AE694D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700"/>
        <w:gridCol w:w="1620"/>
        <w:gridCol w:w="1440"/>
      </w:tblGrid>
      <w:tr w:rsidR="00814C9A" w:rsidRPr="002F3E0A" w:rsidTr="009A5361">
        <w:trPr>
          <w:trHeight w:val="377"/>
        </w:trPr>
        <w:tc>
          <w:tcPr>
            <w:tcW w:w="2520" w:type="dxa"/>
            <w:vAlign w:val="center"/>
          </w:tcPr>
          <w:p w:rsidR="00814C9A" w:rsidRPr="002F3E0A" w:rsidRDefault="00814C9A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Employee Name:</w:t>
            </w:r>
          </w:p>
        </w:tc>
        <w:bookmarkStart w:id="24" w:name="Text2"/>
        <w:tc>
          <w:tcPr>
            <w:tcW w:w="5220" w:type="dxa"/>
            <w:gridSpan w:val="2"/>
            <w:vAlign w:val="center"/>
          </w:tcPr>
          <w:p w:rsidR="00814C9A" w:rsidRPr="002F3E0A" w:rsidRDefault="009A5361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20" w:type="dxa"/>
            <w:vAlign w:val="center"/>
          </w:tcPr>
          <w:p w:rsidR="00814C9A" w:rsidRPr="002F3E0A" w:rsidRDefault="00814C9A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Employee ID #: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14C9A" w:rsidRPr="002F3E0A" w:rsidRDefault="00225CE2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5" w:name="Text3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814C9A" w:rsidRPr="002F3E0A" w:rsidTr="009A5361">
        <w:trPr>
          <w:trHeight w:val="374"/>
        </w:trPr>
        <w:tc>
          <w:tcPr>
            <w:tcW w:w="2520" w:type="dxa"/>
            <w:vAlign w:val="center"/>
          </w:tcPr>
          <w:p w:rsidR="00814C9A" w:rsidRPr="002F3E0A" w:rsidRDefault="00814C9A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Employee Position / Dept.</w:t>
            </w:r>
          </w:p>
        </w:tc>
        <w:tc>
          <w:tcPr>
            <w:tcW w:w="2520" w:type="dxa"/>
            <w:vAlign w:val="center"/>
          </w:tcPr>
          <w:p w:rsidR="00814C9A" w:rsidRPr="002F3E0A" w:rsidRDefault="001E27F1" w:rsidP="00814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700" w:type="dxa"/>
            <w:vAlign w:val="center"/>
          </w:tcPr>
          <w:p w:rsidR="00814C9A" w:rsidRPr="002F3E0A" w:rsidRDefault="00CC07F3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5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20" w:type="dxa"/>
            <w:vAlign w:val="center"/>
          </w:tcPr>
          <w:p w:rsidR="00814C9A" w:rsidRPr="002F3E0A" w:rsidRDefault="00814C9A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Hire Date:</w:t>
            </w:r>
          </w:p>
        </w:tc>
        <w:bookmarkStart w:id="28" w:name="Text6"/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14C9A" w:rsidRPr="002F3E0A" w:rsidRDefault="004D6EA6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helpText w:type="text" w:val="mm/dd/yyyy"/>
                  <w:statusText w:type="text" w:val="mm/dd/yyy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14C9A" w:rsidRPr="002F3E0A" w:rsidTr="009A5361">
        <w:trPr>
          <w:trHeight w:val="37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14C9A" w:rsidRPr="002F3E0A" w:rsidRDefault="00D30A85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Name of Student:</w:t>
            </w:r>
          </w:p>
        </w:tc>
        <w:bookmarkStart w:id="29" w:name="Text7"/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:rsidR="00814C9A" w:rsidRPr="002F3E0A" w:rsidRDefault="009A5361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4C9A" w:rsidRPr="002F3E0A" w:rsidRDefault="00814C9A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Student ID #: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C9A" w:rsidRPr="002F3E0A" w:rsidRDefault="00225CE2" w:rsidP="00814C9A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0" w:name="Text8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9A5361" w:rsidRPr="00AB44F7" w:rsidRDefault="009A5361" w:rsidP="004D6EA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9A5361" w:rsidRPr="002F3E0A" w:rsidRDefault="009A5361" w:rsidP="004D6EA6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3E0A">
        <w:rPr>
          <w:rFonts w:ascii="Arial" w:hAnsi="Arial" w:cs="Arial"/>
          <w:sz w:val="18"/>
          <w:szCs w:val="18"/>
        </w:rPr>
        <w:t>I hereby apply for tuition waiver (which does NOT cover books, fees or additional costs) for the following courses:</w:t>
      </w:r>
    </w:p>
    <w:tbl>
      <w:tblPr>
        <w:tblStyle w:val="TableGrid"/>
        <w:tblW w:w="107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00"/>
        <w:gridCol w:w="270"/>
        <w:gridCol w:w="5760"/>
        <w:gridCol w:w="270"/>
        <w:gridCol w:w="810"/>
        <w:gridCol w:w="270"/>
        <w:gridCol w:w="1046"/>
        <w:gridCol w:w="990"/>
      </w:tblGrid>
      <w:tr w:rsidR="00047ED0" w:rsidRPr="002F3E0A" w:rsidTr="00390DF3">
        <w:trPr>
          <w:trHeight w:val="458"/>
        </w:trPr>
        <w:tc>
          <w:tcPr>
            <w:tcW w:w="450" w:type="dxa"/>
            <w:tcBorders>
              <w:right w:val="single" w:sz="4" w:space="0" w:color="auto"/>
            </w:tcBorders>
          </w:tcPr>
          <w:p w:rsidR="00E86F58" w:rsidRPr="002F3E0A" w:rsidRDefault="00E86F58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Section #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390DF3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Credit</w:t>
            </w:r>
            <w:r w:rsidR="00390DF3">
              <w:rPr>
                <w:rFonts w:ascii="Arial" w:hAnsi="Arial" w:cs="Arial"/>
                <w:sz w:val="18"/>
                <w:szCs w:val="18"/>
              </w:rPr>
              <w:t xml:space="preserve"> Course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A74C7C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HR Approved</w:t>
            </w:r>
          </w:p>
        </w:tc>
      </w:tr>
      <w:tr w:rsidR="00047ED0" w:rsidRPr="002F3E0A" w:rsidTr="00390DF3">
        <w:trPr>
          <w:trHeight w:val="70"/>
        </w:trPr>
        <w:tc>
          <w:tcPr>
            <w:tcW w:w="450" w:type="dxa"/>
          </w:tcPr>
          <w:p w:rsidR="00E86F58" w:rsidRPr="002F3E0A" w:rsidRDefault="00E86F58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390DF3" w:rsidRDefault="00E86F58" w:rsidP="0028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86F58" w:rsidRPr="002F3E0A" w:rsidRDefault="00E86F58" w:rsidP="00FC3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46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1" w:name="Text9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2" w:name="Text14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3" w:name="Text19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4" w:name="Text20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9C4F17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047ED0" w:rsidRPr="002F3E0A" w:rsidTr="00390DF3">
        <w:trPr>
          <w:trHeight w:val="7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390DF3" w:rsidRDefault="00E86F58" w:rsidP="00FC3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5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10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7" w:name="Text15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xt21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9" w:name="Text22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9C4F17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047ED0" w:rsidRPr="002F3E0A" w:rsidTr="00390DF3">
        <w:trPr>
          <w:trHeight w:val="7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390DF3" w:rsidRDefault="00E86F58" w:rsidP="00FC3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5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1" w:name="Text11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2" w:name="Text16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3" w:name="Text23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4" w:name="Text24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9C4F17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47ED0" w:rsidRPr="002F3E0A" w:rsidTr="00390DF3">
        <w:trPr>
          <w:trHeight w:val="7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390DF3" w:rsidRDefault="00E86F58" w:rsidP="00FC3B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5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6" w:name="Text12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7" w:name="Text17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8" w:name="Text25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9" w:name="Text26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9C4F17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4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47ED0" w:rsidRPr="002F3E0A" w:rsidTr="00390DF3">
        <w:trPr>
          <w:trHeight w:val="7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5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1" w:name="Text13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70" w:type="dxa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E86F58" w:rsidRPr="002F3E0A" w:rsidRDefault="00E86F58" w:rsidP="00FC3BD9">
            <w:pPr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2" w:name="Text18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3" w:name="Text28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9C4F17" w:rsidP="00047E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5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81B9D">
              <w:rPr>
                <w:rFonts w:ascii="Arial" w:hAnsi="Arial" w:cs="Arial"/>
                <w:sz w:val="18"/>
                <w:szCs w:val="18"/>
              </w:rPr>
            </w:r>
            <w:r w:rsidR="00581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047ED0" w:rsidRPr="002F3E0A" w:rsidTr="00D277AC">
        <w:trPr>
          <w:trHeight w:val="170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E86F58" w:rsidRPr="00390DF3" w:rsidRDefault="00E86F58" w:rsidP="0028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390DF3" w:rsidRDefault="00E86F58" w:rsidP="00280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152"/>
        </w:trPr>
        <w:tc>
          <w:tcPr>
            <w:tcW w:w="45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FC3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E86F58" w:rsidRPr="002F3E0A" w:rsidRDefault="00E86F58" w:rsidP="00FC3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E86F58" w:rsidRPr="002F3E0A" w:rsidRDefault="00E86F58" w:rsidP="002801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ED0" w:rsidRPr="002F3E0A" w:rsidTr="00390DF3">
        <w:trPr>
          <w:trHeight w:val="346"/>
        </w:trPr>
        <w:tc>
          <w:tcPr>
            <w:tcW w:w="450" w:type="dxa"/>
          </w:tcPr>
          <w:p w:rsidR="00E86F58" w:rsidRPr="002F3E0A" w:rsidRDefault="00E86F58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86F58" w:rsidRPr="002F3E0A" w:rsidRDefault="00E86F58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86F58" w:rsidRPr="002F3E0A" w:rsidRDefault="00E86F58" w:rsidP="00E04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E86F58" w:rsidRPr="002F3E0A" w:rsidRDefault="00E86F58" w:rsidP="00E01F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TOTAL CREDITS REQUESTED: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86F58" w:rsidRPr="002F3E0A" w:rsidRDefault="00E86F58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5" w:name="Text27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2F3E0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SUM(text19+text21+text23+text25+text27) \# "0" </w:instrTex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86F58" w:rsidRPr="002F3E0A" w:rsidRDefault="00E86F58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58" w:rsidRPr="002F3E0A" w:rsidRDefault="00E86F58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6" w:name="Text30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6F58" w:rsidRPr="002F3E0A" w:rsidRDefault="00E86F58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25" w:rsidRPr="002F3E0A" w:rsidTr="00390DF3">
        <w:trPr>
          <w:trHeight w:val="70"/>
        </w:trPr>
        <w:tc>
          <w:tcPr>
            <w:tcW w:w="45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01F25" w:rsidRPr="002F3E0A" w:rsidRDefault="00E01F25" w:rsidP="00E04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bottom"/>
          </w:tcPr>
          <w:p w:rsidR="00E01F25" w:rsidRPr="00390DF3" w:rsidRDefault="00E01F25" w:rsidP="00E046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25" w:rsidRPr="002F3E0A" w:rsidTr="00390DF3">
        <w:trPr>
          <w:trHeight w:val="346"/>
        </w:trPr>
        <w:tc>
          <w:tcPr>
            <w:tcW w:w="45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01F25" w:rsidRPr="002F3E0A" w:rsidRDefault="00E01F25" w:rsidP="00E04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E01F25" w:rsidRPr="002F3E0A" w:rsidRDefault="00E01F25" w:rsidP="00E01F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Total Approved by Human Resources: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36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8" w:name="Text37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25" w:rsidRPr="002F3E0A" w:rsidTr="00390DF3">
        <w:trPr>
          <w:trHeight w:val="70"/>
        </w:trPr>
        <w:tc>
          <w:tcPr>
            <w:tcW w:w="45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01F25" w:rsidRPr="002F3E0A" w:rsidRDefault="00E01F25" w:rsidP="00E04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bottom"/>
          </w:tcPr>
          <w:p w:rsidR="00E01F25" w:rsidRPr="00390DF3" w:rsidRDefault="00E01F25" w:rsidP="00E046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F25" w:rsidRPr="002F3E0A" w:rsidTr="00390DF3">
        <w:trPr>
          <w:trHeight w:val="346"/>
        </w:trPr>
        <w:tc>
          <w:tcPr>
            <w:tcW w:w="45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</w:tcPr>
          <w:p w:rsidR="00E01F25" w:rsidRPr="002F3E0A" w:rsidRDefault="00E01F25" w:rsidP="00E046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:rsidR="00E01F25" w:rsidRPr="002F3E0A" w:rsidRDefault="00E01F25" w:rsidP="00E01F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Previously Requested Since July 1: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9" w:name="Text38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E01F25" w:rsidRPr="002F3E0A" w:rsidRDefault="00E01F25" w:rsidP="004D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0" w:name="Text39"/>
            <w:r w:rsidRPr="002F3E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F3E0A">
              <w:rPr>
                <w:rFonts w:ascii="Arial" w:hAnsi="Arial" w:cs="Arial"/>
                <w:sz w:val="18"/>
                <w:szCs w:val="18"/>
              </w:rPr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F3E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01F25" w:rsidRPr="002F3E0A" w:rsidRDefault="00E01F25" w:rsidP="00E04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3E0A" w:rsidRPr="00AB44F7" w:rsidRDefault="002F3E0A" w:rsidP="004D6EA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9A5361" w:rsidRDefault="00D47112" w:rsidP="004D6EA6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7112">
        <w:rPr>
          <w:rFonts w:ascii="Arial" w:hAnsi="Arial" w:cs="Arial"/>
          <w:sz w:val="18"/>
          <w:szCs w:val="18"/>
        </w:rPr>
        <w:t xml:space="preserve">By signing below, I understand I am responsible for any fees and other charges that may apply to the courses selected above.  In order to avoid late fees, payment </w:t>
      </w:r>
      <w:r w:rsidRPr="008950B0">
        <w:rPr>
          <w:rFonts w:ascii="Arial" w:hAnsi="Arial" w:cs="Arial"/>
          <w:b/>
          <w:sz w:val="18"/>
          <w:szCs w:val="18"/>
        </w:rPr>
        <w:t>MUST</w:t>
      </w:r>
      <w:r w:rsidRPr="00D47112">
        <w:rPr>
          <w:rFonts w:ascii="Arial" w:hAnsi="Arial" w:cs="Arial"/>
          <w:sz w:val="18"/>
          <w:szCs w:val="18"/>
        </w:rPr>
        <w:t xml:space="preserve"> be made upon registration for </w:t>
      </w:r>
      <w:r w:rsidR="00CC400A">
        <w:rPr>
          <w:rFonts w:ascii="Arial" w:hAnsi="Arial" w:cs="Arial"/>
          <w:sz w:val="18"/>
          <w:szCs w:val="18"/>
        </w:rPr>
        <w:t>Non Credit</w:t>
      </w:r>
      <w:r w:rsidRPr="00D47112">
        <w:rPr>
          <w:rFonts w:ascii="Arial" w:hAnsi="Arial" w:cs="Arial"/>
          <w:sz w:val="18"/>
          <w:szCs w:val="18"/>
        </w:rPr>
        <w:t xml:space="preserve"> courses and by due dates for credit courses.</w:t>
      </w:r>
    </w:p>
    <w:p w:rsidR="00D47112" w:rsidRDefault="00F73526" w:rsidP="00D47112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schedule changes will require a new waiver form to be completed.</w:t>
      </w:r>
    </w:p>
    <w:p w:rsidR="00F73526" w:rsidRPr="00D277AC" w:rsidRDefault="00F73526" w:rsidP="00F7352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2970"/>
      </w:tblGrid>
      <w:tr w:rsidR="007C419D" w:rsidRPr="009177F3" w:rsidTr="009177F3">
        <w:trPr>
          <w:trHeight w:val="360"/>
        </w:trPr>
        <w:tc>
          <w:tcPr>
            <w:tcW w:w="4680" w:type="dxa"/>
            <w:vAlign w:val="bottom"/>
          </w:tcPr>
          <w:p w:rsidR="007C419D" w:rsidRPr="009177F3" w:rsidRDefault="009177F3" w:rsidP="009177F3">
            <w:pPr>
              <w:rPr>
                <w:rFonts w:ascii="Arial" w:hAnsi="Arial" w:cs="Arial"/>
              </w:rPr>
            </w:pPr>
            <w:r w:rsidRPr="009177F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1" w:name="Text41"/>
            <w:r w:rsidRPr="009177F3">
              <w:rPr>
                <w:rFonts w:ascii="Arial" w:hAnsi="Arial" w:cs="Arial"/>
              </w:rPr>
              <w:instrText xml:space="preserve"> FORMTEXT </w:instrText>
            </w:r>
            <w:r w:rsidRPr="009177F3">
              <w:rPr>
                <w:rFonts w:ascii="Arial" w:hAnsi="Arial" w:cs="Arial"/>
              </w:rPr>
            </w:r>
            <w:r w:rsidRPr="009177F3">
              <w:rPr>
                <w:rFonts w:ascii="Arial" w:hAnsi="Arial" w:cs="Arial"/>
              </w:rPr>
              <w:fldChar w:fldCharType="separate"/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C419D" w:rsidRPr="009177F3" w:rsidRDefault="007C419D" w:rsidP="009177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7C419D" w:rsidRPr="009177F3" w:rsidRDefault="007C419D" w:rsidP="009177F3">
            <w:pPr>
              <w:rPr>
                <w:rFonts w:ascii="Arial" w:hAnsi="Arial" w:cs="Arial"/>
                <w:sz w:val="18"/>
                <w:szCs w:val="18"/>
              </w:rPr>
            </w:pPr>
            <w:r w:rsidRPr="009177F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970" w:type="dxa"/>
            <w:vAlign w:val="bottom"/>
          </w:tcPr>
          <w:p w:rsidR="007C419D" w:rsidRPr="004E572D" w:rsidRDefault="004E572D" w:rsidP="009177F3">
            <w:pPr>
              <w:rPr>
                <w:rFonts w:ascii="Arial" w:hAnsi="Arial" w:cs="Arial"/>
              </w:rPr>
            </w:pPr>
            <w:r w:rsidRPr="004E572D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2" w:name="Text44"/>
            <w:r w:rsidRPr="004E572D">
              <w:rPr>
                <w:rFonts w:ascii="Arial" w:hAnsi="Arial" w:cs="Arial"/>
              </w:rPr>
              <w:instrText xml:space="preserve"> FORMTEXT </w:instrText>
            </w:r>
            <w:r w:rsidRPr="004E572D">
              <w:rPr>
                <w:rFonts w:ascii="Arial" w:hAnsi="Arial" w:cs="Arial"/>
              </w:rPr>
            </w:r>
            <w:r w:rsidRPr="004E572D">
              <w:rPr>
                <w:rFonts w:ascii="Arial" w:hAnsi="Arial" w:cs="Arial"/>
              </w:rPr>
              <w:fldChar w:fldCharType="separate"/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</w:rPr>
              <w:fldChar w:fldCharType="end"/>
            </w:r>
            <w:bookmarkEnd w:id="62"/>
          </w:p>
        </w:tc>
      </w:tr>
    </w:tbl>
    <w:p w:rsidR="0012156A" w:rsidRDefault="007C419D" w:rsidP="00F7352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2156A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12156A" w:rsidRPr="007C419D">
        <w:rPr>
          <w:rFonts w:ascii="Arial" w:hAnsi="Arial" w:cs="Arial"/>
          <w:sz w:val="18"/>
          <w:szCs w:val="18"/>
        </w:rPr>
        <w:t>Employee Signature</w:t>
      </w:r>
    </w:p>
    <w:p w:rsidR="0012156A" w:rsidRPr="00D277AC" w:rsidRDefault="0012156A" w:rsidP="00F7352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2970"/>
      </w:tblGrid>
      <w:tr w:rsidR="0012156A" w:rsidRPr="009177F3" w:rsidTr="004E572D">
        <w:trPr>
          <w:trHeight w:val="360"/>
        </w:trPr>
        <w:tc>
          <w:tcPr>
            <w:tcW w:w="4680" w:type="dxa"/>
            <w:vAlign w:val="bottom"/>
          </w:tcPr>
          <w:p w:rsidR="0012156A" w:rsidRPr="009177F3" w:rsidRDefault="009177F3" w:rsidP="009177F3">
            <w:pPr>
              <w:spacing w:line="276" w:lineRule="auto"/>
              <w:rPr>
                <w:rFonts w:ascii="Arial" w:hAnsi="Arial" w:cs="Arial"/>
              </w:rPr>
            </w:pPr>
            <w:r w:rsidRPr="009177F3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3" w:name="Text42"/>
            <w:r w:rsidRPr="009177F3">
              <w:rPr>
                <w:rFonts w:ascii="Arial" w:hAnsi="Arial" w:cs="Arial"/>
              </w:rPr>
              <w:instrText xml:space="preserve"> FORMTEXT </w:instrText>
            </w:r>
            <w:r w:rsidRPr="009177F3">
              <w:rPr>
                <w:rFonts w:ascii="Arial" w:hAnsi="Arial" w:cs="Arial"/>
              </w:rPr>
            </w:r>
            <w:r w:rsidRPr="009177F3">
              <w:rPr>
                <w:rFonts w:ascii="Arial" w:hAnsi="Arial" w:cs="Arial"/>
              </w:rPr>
              <w:fldChar w:fldCharType="separate"/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12156A" w:rsidRPr="009177F3" w:rsidRDefault="0012156A" w:rsidP="009177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12156A" w:rsidRPr="009177F3" w:rsidRDefault="0012156A" w:rsidP="009177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77F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970" w:type="dxa"/>
            <w:vAlign w:val="bottom"/>
          </w:tcPr>
          <w:p w:rsidR="0012156A" w:rsidRPr="004E572D" w:rsidRDefault="004E572D" w:rsidP="004E572D">
            <w:pPr>
              <w:spacing w:line="276" w:lineRule="auto"/>
              <w:rPr>
                <w:rFonts w:ascii="Arial" w:hAnsi="Arial" w:cs="Arial"/>
              </w:rPr>
            </w:pPr>
            <w:r w:rsidRPr="004E572D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4" w:name="Text45"/>
            <w:r w:rsidRPr="004E572D">
              <w:rPr>
                <w:rFonts w:ascii="Arial" w:hAnsi="Arial" w:cs="Arial"/>
              </w:rPr>
              <w:instrText xml:space="preserve"> FORMTEXT </w:instrText>
            </w:r>
            <w:r w:rsidRPr="004E572D">
              <w:rPr>
                <w:rFonts w:ascii="Arial" w:hAnsi="Arial" w:cs="Arial"/>
              </w:rPr>
            </w:r>
            <w:r w:rsidRPr="004E572D">
              <w:rPr>
                <w:rFonts w:ascii="Arial" w:hAnsi="Arial" w:cs="Arial"/>
              </w:rPr>
              <w:fldChar w:fldCharType="separate"/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:rsidR="0012156A" w:rsidRDefault="0012156A" w:rsidP="0012156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Approved – Dept. Head (for employee’s courses ONLY)</w:t>
      </w:r>
    </w:p>
    <w:p w:rsidR="0012156A" w:rsidRPr="00D277AC" w:rsidRDefault="0012156A" w:rsidP="0012156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2970"/>
      </w:tblGrid>
      <w:tr w:rsidR="0012156A" w:rsidRPr="002F3E0A" w:rsidTr="004E572D">
        <w:trPr>
          <w:trHeight w:val="360"/>
        </w:trPr>
        <w:tc>
          <w:tcPr>
            <w:tcW w:w="4680" w:type="dxa"/>
            <w:vAlign w:val="bottom"/>
          </w:tcPr>
          <w:p w:rsidR="0012156A" w:rsidRPr="009177F3" w:rsidRDefault="009177F3" w:rsidP="009177F3">
            <w:pPr>
              <w:spacing w:line="276" w:lineRule="auto"/>
              <w:rPr>
                <w:rFonts w:ascii="Arial" w:hAnsi="Arial" w:cs="Arial"/>
              </w:rPr>
            </w:pPr>
            <w:r w:rsidRPr="009177F3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5" w:name="Text43"/>
            <w:r w:rsidRPr="009177F3">
              <w:rPr>
                <w:rFonts w:ascii="Arial" w:hAnsi="Arial" w:cs="Arial"/>
              </w:rPr>
              <w:instrText xml:space="preserve"> FORMTEXT </w:instrText>
            </w:r>
            <w:r w:rsidRPr="009177F3">
              <w:rPr>
                <w:rFonts w:ascii="Arial" w:hAnsi="Arial" w:cs="Arial"/>
              </w:rPr>
            </w:r>
            <w:r w:rsidRPr="009177F3">
              <w:rPr>
                <w:rFonts w:ascii="Arial" w:hAnsi="Arial" w:cs="Arial"/>
              </w:rPr>
              <w:fldChar w:fldCharType="separate"/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  <w:noProof/>
              </w:rPr>
              <w:t> </w:t>
            </w:r>
            <w:r w:rsidRPr="009177F3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720" w:type="dxa"/>
            <w:tcBorders>
              <w:bottom w:val="nil"/>
            </w:tcBorders>
          </w:tcPr>
          <w:p w:rsidR="0012156A" w:rsidRPr="002F3E0A" w:rsidRDefault="0012156A" w:rsidP="0012156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12156A" w:rsidRPr="002F3E0A" w:rsidRDefault="0012156A" w:rsidP="009177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E0A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970" w:type="dxa"/>
            <w:vAlign w:val="bottom"/>
          </w:tcPr>
          <w:p w:rsidR="0012156A" w:rsidRPr="004E572D" w:rsidRDefault="004E572D" w:rsidP="004E572D">
            <w:pPr>
              <w:spacing w:line="276" w:lineRule="auto"/>
              <w:rPr>
                <w:rFonts w:ascii="Arial" w:hAnsi="Arial" w:cs="Arial"/>
              </w:rPr>
            </w:pPr>
            <w:r w:rsidRPr="004E572D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6" w:name="Text46"/>
            <w:r w:rsidRPr="004E572D">
              <w:rPr>
                <w:rFonts w:ascii="Arial" w:hAnsi="Arial" w:cs="Arial"/>
              </w:rPr>
              <w:instrText xml:space="preserve"> FORMTEXT </w:instrText>
            </w:r>
            <w:r w:rsidRPr="004E572D">
              <w:rPr>
                <w:rFonts w:ascii="Arial" w:hAnsi="Arial" w:cs="Arial"/>
              </w:rPr>
            </w:r>
            <w:r w:rsidRPr="004E572D">
              <w:rPr>
                <w:rFonts w:ascii="Arial" w:hAnsi="Arial" w:cs="Arial"/>
              </w:rPr>
              <w:fldChar w:fldCharType="separate"/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  <w:noProof/>
              </w:rPr>
              <w:t> </w:t>
            </w:r>
            <w:r w:rsidRPr="004E572D">
              <w:rPr>
                <w:rFonts w:ascii="Arial" w:hAnsi="Arial" w:cs="Arial"/>
              </w:rPr>
              <w:fldChar w:fldCharType="end"/>
            </w:r>
            <w:bookmarkEnd w:id="66"/>
          </w:p>
        </w:tc>
      </w:tr>
    </w:tbl>
    <w:p w:rsidR="0012156A" w:rsidRPr="0012156A" w:rsidRDefault="0012156A" w:rsidP="004D6EA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12156A">
        <w:rPr>
          <w:rFonts w:ascii="Arial" w:hAnsi="Arial" w:cs="Arial"/>
          <w:sz w:val="18"/>
          <w:szCs w:val="18"/>
        </w:rPr>
        <w:t>Approved - Human Resources</w:t>
      </w:r>
    </w:p>
    <w:p w:rsidR="00814C9A" w:rsidRPr="009A680D" w:rsidRDefault="0012156A" w:rsidP="00E023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12156A">
        <w:rPr>
          <w:rFonts w:ascii="Arial" w:hAnsi="Arial" w:cs="Arial"/>
          <w:sz w:val="18"/>
          <w:szCs w:val="18"/>
        </w:rPr>
        <w:t>Director, Assoc. Director, or Benefits Mgr.</w:t>
      </w:r>
      <w:r w:rsidR="00E023F1">
        <w:rPr>
          <w:rFonts w:ascii="Arial" w:hAnsi="Arial" w:cs="Arial"/>
          <w:sz w:val="18"/>
          <w:szCs w:val="18"/>
        </w:rPr>
        <w:tab/>
      </w:r>
      <w:r w:rsidR="00E023F1">
        <w:rPr>
          <w:rFonts w:ascii="Arial" w:hAnsi="Arial" w:cs="Arial"/>
          <w:sz w:val="18"/>
          <w:szCs w:val="18"/>
        </w:rPr>
        <w:tab/>
      </w:r>
      <w:r w:rsidR="00E023F1">
        <w:rPr>
          <w:rFonts w:ascii="Arial" w:hAnsi="Arial" w:cs="Arial"/>
          <w:sz w:val="18"/>
          <w:szCs w:val="18"/>
        </w:rPr>
        <w:tab/>
      </w:r>
      <w:r w:rsidR="00E023F1">
        <w:rPr>
          <w:rFonts w:ascii="Arial" w:hAnsi="Arial" w:cs="Arial"/>
          <w:sz w:val="18"/>
          <w:szCs w:val="18"/>
        </w:rPr>
        <w:tab/>
      </w:r>
      <w:r w:rsidR="00E023F1">
        <w:rPr>
          <w:rFonts w:ascii="Arial" w:hAnsi="Arial" w:cs="Arial"/>
          <w:sz w:val="18"/>
          <w:szCs w:val="18"/>
        </w:rPr>
        <w:tab/>
      </w:r>
      <w:r w:rsidR="00814C9A" w:rsidRPr="009A680D">
        <w:rPr>
          <w:rFonts w:ascii="Arial" w:hAnsi="Arial" w:cs="Arial"/>
          <w:sz w:val="18"/>
          <w:szCs w:val="18"/>
        </w:rPr>
        <w:tab/>
      </w:r>
    </w:p>
    <w:sectPr w:rsidR="00814C9A" w:rsidRPr="009A680D" w:rsidSect="00AB44F7">
      <w:foot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92" w:rsidRDefault="00482B92" w:rsidP="006A3F95">
      <w:pPr>
        <w:spacing w:after="0" w:line="240" w:lineRule="auto"/>
      </w:pPr>
      <w:r>
        <w:separator/>
      </w:r>
    </w:p>
  </w:endnote>
  <w:endnote w:type="continuationSeparator" w:id="0">
    <w:p w:rsidR="00482B92" w:rsidRDefault="00482B92" w:rsidP="006A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92" w:rsidRPr="00EE3841" w:rsidRDefault="00DD49A1" w:rsidP="006A3F95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EE3841">
      <w:rPr>
        <w:rFonts w:ascii="Arial" w:hAnsi="Arial" w:cs="Arial"/>
        <w:sz w:val="16"/>
        <w:szCs w:val="16"/>
      </w:rPr>
      <w:t xml:space="preserve">Tuition Waiver: CCM Coursework – Eform – Rev. </w:t>
    </w:r>
    <w:r w:rsidR="009878E6" w:rsidRPr="00EE3841">
      <w:rPr>
        <w:rFonts w:ascii="Arial" w:hAnsi="Arial" w:cs="Arial"/>
        <w:sz w:val="16"/>
        <w:szCs w:val="16"/>
      </w:rPr>
      <w:t>0</w:t>
    </w:r>
    <w:r w:rsidR="001E27F1">
      <w:rPr>
        <w:rFonts w:ascii="Arial" w:hAnsi="Arial" w:cs="Arial"/>
        <w:sz w:val="16"/>
        <w:szCs w:val="16"/>
      </w:rPr>
      <w:t>6</w:t>
    </w:r>
    <w:r w:rsidRPr="00EE3841">
      <w:rPr>
        <w:rFonts w:ascii="Arial" w:hAnsi="Arial" w:cs="Arial"/>
        <w:sz w:val="16"/>
        <w:szCs w:val="16"/>
      </w:rPr>
      <w:t>-20</w:t>
    </w:r>
    <w:r w:rsidR="00AC02A6">
      <w:rPr>
        <w:rFonts w:ascii="Arial" w:hAnsi="Arial" w:cs="Arial"/>
        <w:sz w:val="16"/>
        <w:szCs w:val="16"/>
      </w:rPr>
      <w:t>20</w:t>
    </w:r>
    <w:r w:rsidR="00482B92" w:rsidRPr="00EE3841">
      <w:rPr>
        <w:rFonts w:ascii="Arial" w:hAnsi="Arial" w:cs="Arial"/>
        <w:sz w:val="16"/>
        <w:szCs w:val="16"/>
      </w:rPr>
      <w:tab/>
    </w:r>
    <w:r w:rsidR="00482B92" w:rsidRPr="00EE384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92" w:rsidRDefault="00482B92" w:rsidP="006A3F95">
      <w:pPr>
        <w:spacing w:after="0" w:line="240" w:lineRule="auto"/>
      </w:pPr>
      <w:r>
        <w:separator/>
      </w:r>
    </w:p>
  </w:footnote>
  <w:footnote w:type="continuationSeparator" w:id="0">
    <w:p w:rsidR="00482B92" w:rsidRDefault="00482B92" w:rsidP="006A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ubvroBWGxXkDdyWLUnu4k4l6cSYgfwTqb2EyJjSBcW6e2yYDx4Wq0Pr+RHZAmjNi4BOMuzuvPZqSnze35nWA==" w:salt="7QgLsmdkSVAaNPjJA36p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B3"/>
    <w:rsid w:val="00014DC0"/>
    <w:rsid w:val="00027866"/>
    <w:rsid w:val="00047ED0"/>
    <w:rsid w:val="00080C9F"/>
    <w:rsid w:val="000C1E67"/>
    <w:rsid w:val="000E40B3"/>
    <w:rsid w:val="000F24CF"/>
    <w:rsid w:val="001072F4"/>
    <w:rsid w:val="0012156A"/>
    <w:rsid w:val="00186E1D"/>
    <w:rsid w:val="001D2395"/>
    <w:rsid w:val="001E27F1"/>
    <w:rsid w:val="00205C55"/>
    <w:rsid w:val="00216B91"/>
    <w:rsid w:val="00225CE2"/>
    <w:rsid w:val="0028015E"/>
    <w:rsid w:val="002D2BF8"/>
    <w:rsid w:val="002D2C59"/>
    <w:rsid w:val="002F3C60"/>
    <w:rsid w:val="002F3E0A"/>
    <w:rsid w:val="00350F5A"/>
    <w:rsid w:val="00355B71"/>
    <w:rsid w:val="003625FD"/>
    <w:rsid w:val="003762C5"/>
    <w:rsid w:val="00382E0A"/>
    <w:rsid w:val="00390DF3"/>
    <w:rsid w:val="003A6AB3"/>
    <w:rsid w:val="003B2563"/>
    <w:rsid w:val="003C5754"/>
    <w:rsid w:val="003E3CB7"/>
    <w:rsid w:val="00445617"/>
    <w:rsid w:val="004735EF"/>
    <w:rsid w:val="00482B92"/>
    <w:rsid w:val="004B164A"/>
    <w:rsid w:val="004B3560"/>
    <w:rsid w:val="004D6EA6"/>
    <w:rsid w:val="004E3D0F"/>
    <w:rsid w:val="004E54D1"/>
    <w:rsid w:val="004E572D"/>
    <w:rsid w:val="004F1D35"/>
    <w:rsid w:val="004F737F"/>
    <w:rsid w:val="00544F84"/>
    <w:rsid w:val="00581B9D"/>
    <w:rsid w:val="005A643A"/>
    <w:rsid w:val="005A7001"/>
    <w:rsid w:val="005C05F4"/>
    <w:rsid w:val="005E191A"/>
    <w:rsid w:val="00631294"/>
    <w:rsid w:val="00645BE5"/>
    <w:rsid w:val="006522A7"/>
    <w:rsid w:val="006927D1"/>
    <w:rsid w:val="006A3F95"/>
    <w:rsid w:val="006B4FA5"/>
    <w:rsid w:val="006B554F"/>
    <w:rsid w:val="006C272F"/>
    <w:rsid w:val="006C7605"/>
    <w:rsid w:val="006E0627"/>
    <w:rsid w:val="006F7668"/>
    <w:rsid w:val="00700139"/>
    <w:rsid w:val="00752399"/>
    <w:rsid w:val="007C40A5"/>
    <w:rsid w:val="007C419D"/>
    <w:rsid w:val="007F4988"/>
    <w:rsid w:val="00814C9A"/>
    <w:rsid w:val="008238C2"/>
    <w:rsid w:val="00863032"/>
    <w:rsid w:val="008936A8"/>
    <w:rsid w:val="00894B09"/>
    <w:rsid w:val="008950B0"/>
    <w:rsid w:val="008B078C"/>
    <w:rsid w:val="008B6090"/>
    <w:rsid w:val="008E558B"/>
    <w:rsid w:val="008F1087"/>
    <w:rsid w:val="009177F3"/>
    <w:rsid w:val="00930BA4"/>
    <w:rsid w:val="009321B9"/>
    <w:rsid w:val="009878E6"/>
    <w:rsid w:val="009A5361"/>
    <w:rsid w:val="009A680D"/>
    <w:rsid w:val="009C4F17"/>
    <w:rsid w:val="00A72D6B"/>
    <w:rsid w:val="00A74C7C"/>
    <w:rsid w:val="00A8199A"/>
    <w:rsid w:val="00A861A5"/>
    <w:rsid w:val="00AA1587"/>
    <w:rsid w:val="00AB2DB2"/>
    <w:rsid w:val="00AB44F7"/>
    <w:rsid w:val="00AC02A6"/>
    <w:rsid w:val="00AC7B71"/>
    <w:rsid w:val="00AE694D"/>
    <w:rsid w:val="00B03878"/>
    <w:rsid w:val="00B3050A"/>
    <w:rsid w:val="00B32EEB"/>
    <w:rsid w:val="00B42476"/>
    <w:rsid w:val="00B465A2"/>
    <w:rsid w:val="00B55FF8"/>
    <w:rsid w:val="00B56AB5"/>
    <w:rsid w:val="00B6377D"/>
    <w:rsid w:val="00B70BB7"/>
    <w:rsid w:val="00B80F2A"/>
    <w:rsid w:val="00B96560"/>
    <w:rsid w:val="00BA4164"/>
    <w:rsid w:val="00BC2E66"/>
    <w:rsid w:val="00BE0AB4"/>
    <w:rsid w:val="00BE3D8B"/>
    <w:rsid w:val="00BF218C"/>
    <w:rsid w:val="00BF3BC3"/>
    <w:rsid w:val="00C16098"/>
    <w:rsid w:val="00C21163"/>
    <w:rsid w:val="00C43A2A"/>
    <w:rsid w:val="00C5088B"/>
    <w:rsid w:val="00C87AA7"/>
    <w:rsid w:val="00CC07F3"/>
    <w:rsid w:val="00CC400A"/>
    <w:rsid w:val="00CD0BAB"/>
    <w:rsid w:val="00CD3573"/>
    <w:rsid w:val="00CE366F"/>
    <w:rsid w:val="00D01444"/>
    <w:rsid w:val="00D277AC"/>
    <w:rsid w:val="00D30A85"/>
    <w:rsid w:val="00D36A14"/>
    <w:rsid w:val="00D47112"/>
    <w:rsid w:val="00D8416A"/>
    <w:rsid w:val="00DA01E3"/>
    <w:rsid w:val="00DD49A1"/>
    <w:rsid w:val="00E01F25"/>
    <w:rsid w:val="00E023F1"/>
    <w:rsid w:val="00E0460D"/>
    <w:rsid w:val="00E116BB"/>
    <w:rsid w:val="00E86F58"/>
    <w:rsid w:val="00EA6F96"/>
    <w:rsid w:val="00ED56EE"/>
    <w:rsid w:val="00EE3841"/>
    <w:rsid w:val="00F0373D"/>
    <w:rsid w:val="00F10B0C"/>
    <w:rsid w:val="00F13946"/>
    <w:rsid w:val="00F21A98"/>
    <w:rsid w:val="00F25CEB"/>
    <w:rsid w:val="00F44E7C"/>
    <w:rsid w:val="00F716F9"/>
    <w:rsid w:val="00F73526"/>
    <w:rsid w:val="00FA0C4C"/>
    <w:rsid w:val="00FB3AEA"/>
    <w:rsid w:val="00FB4CD3"/>
    <w:rsid w:val="00FC0E08"/>
    <w:rsid w:val="00FC3BD9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C335C-AEFD-4C3D-87BF-C9FD5C63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95"/>
  </w:style>
  <w:style w:type="paragraph" w:styleId="Footer">
    <w:name w:val="footer"/>
    <w:basedOn w:val="Normal"/>
    <w:link w:val="FooterChar"/>
    <w:uiPriority w:val="99"/>
    <w:unhideWhenUsed/>
    <w:rsid w:val="006A3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0018-69D0-4A02-95CC-A3A18FA0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TuitionWaiverCCMCourseWork</Template>
  <TotalTime>1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College or Morris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Perfetto</dc:creator>
  <cp:lastModifiedBy>Marianne Perfetto</cp:lastModifiedBy>
  <cp:revision>2</cp:revision>
  <cp:lastPrinted>2020-06-04T13:00:00Z</cp:lastPrinted>
  <dcterms:created xsi:type="dcterms:W3CDTF">2020-06-04T13:35:00Z</dcterms:created>
  <dcterms:modified xsi:type="dcterms:W3CDTF">2020-06-04T13:35:00Z</dcterms:modified>
</cp:coreProperties>
</file>